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求 职 登 记 表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填表日期：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tbl>
      <w:tblPr>
        <w:tblStyle w:val="6"/>
        <w:tblW w:w="108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526"/>
        <w:gridCol w:w="185"/>
        <w:gridCol w:w="341"/>
        <w:gridCol w:w="303"/>
        <w:gridCol w:w="223"/>
        <w:gridCol w:w="321"/>
        <w:gridCol w:w="205"/>
        <w:gridCol w:w="526"/>
        <w:gridCol w:w="76"/>
        <w:gridCol w:w="450"/>
        <w:gridCol w:w="526"/>
        <w:gridCol w:w="381"/>
        <w:gridCol w:w="145"/>
        <w:gridCol w:w="526"/>
        <w:gridCol w:w="526"/>
        <w:gridCol w:w="154"/>
        <w:gridCol w:w="272"/>
        <w:gridCol w:w="100"/>
        <w:gridCol w:w="526"/>
        <w:gridCol w:w="19"/>
        <w:gridCol w:w="507"/>
        <w:gridCol w:w="136"/>
        <w:gridCol w:w="63"/>
        <w:gridCol w:w="327"/>
        <w:gridCol w:w="526"/>
        <w:gridCol w:w="138"/>
        <w:gridCol w:w="388"/>
        <w:gridCol w:w="526"/>
        <w:gridCol w:w="5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0" w:type="dxa"/>
            <w:gridSpan w:val="30"/>
            <w:shd w:val="pct2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基 本 情 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26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一寸相片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26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063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6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4063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□未婚   □已婚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□离异  □已婚育</w:t>
            </w:r>
          </w:p>
        </w:tc>
        <w:tc>
          <w:tcPr>
            <w:tcW w:w="13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61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5414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49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706" w:type="dxa"/>
            <w:gridSpan w:val="9"/>
            <w:tcBorders>
              <w:bottom w:val="single" w:color="000000" w:themeColor="text1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08" w:type="dxa"/>
            <w:gridSpan w:val="7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紧急联系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4055" w:type="dxa"/>
            <w:gridSpan w:val="1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0" w:type="dxa"/>
            <w:gridSpan w:val="30"/>
            <w:shd w:val="pct2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求 职 意 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期望薪水</w:t>
            </w: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最低薪资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工作地点</w:t>
            </w:r>
          </w:p>
        </w:tc>
        <w:tc>
          <w:tcPr>
            <w:tcW w:w="405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到岗时间</w:t>
            </w:r>
          </w:p>
        </w:tc>
        <w:tc>
          <w:tcPr>
            <w:tcW w:w="1355" w:type="dxa"/>
            <w:gridSpan w:val="4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其他要求</w:t>
            </w:r>
          </w:p>
        </w:tc>
        <w:tc>
          <w:tcPr>
            <w:tcW w:w="6763" w:type="dxa"/>
            <w:gridSpan w:val="20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0" w:type="dxa"/>
            <w:gridSpan w:val="30"/>
            <w:shd w:val="pct2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教 育/培 训 经 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335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院校名称/培训机构</w:t>
            </w:r>
          </w:p>
        </w:tc>
        <w:tc>
          <w:tcPr>
            <w:tcW w:w="297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专业/内容</w:t>
            </w:r>
          </w:p>
        </w:tc>
        <w:tc>
          <w:tcPr>
            <w:tcW w:w="243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荣誉/成果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10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11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2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10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4" w:type="dxa"/>
            <w:gridSpan w:val="11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2" w:type="dxa"/>
            <w:gridSpan w:val="6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0" w:type="dxa"/>
            <w:gridSpan w:val="30"/>
            <w:shd w:val="pct2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工 作/实 践 经 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335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22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313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10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8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8" w:type="dxa"/>
            <w:gridSpan w:val="9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10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8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8" w:type="dxa"/>
            <w:gridSpan w:val="9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10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8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8" w:type="dxa"/>
            <w:gridSpan w:val="9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62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2" w:type="dxa"/>
            <w:gridSpan w:val="10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gridSpan w:val="8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38" w:type="dxa"/>
            <w:gridSpan w:val="9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0" w:type="dxa"/>
            <w:gridSpan w:val="30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技术职称或上岗资格情况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5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技术职称或上岗资格证</w:t>
            </w:r>
          </w:p>
        </w:tc>
        <w:tc>
          <w:tcPr>
            <w:tcW w:w="3787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发证机构</w:t>
            </w:r>
          </w:p>
        </w:tc>
        <w:tc>
          <w:tcPr>
            <w:tcW w:w="378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取得时间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50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7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3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50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7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3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50" w:type="dxa"/>
            <w:gridSpan w:val="7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7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83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20" w:type="dxa"/>
            <w:gridSpan w:val="30"/>
            <w:shd w:val="pct25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自 我 评 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0820" w:type="dxa"/>
            <w:gridSpan w:val="30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567" w:bottom="1134" w:left="567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重庆云臻建设工程质量检测有限公司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CA4F2F"/>
    <w:rsid w:val="00034F53"/>
    <w:rsid w:val="00104E01"/>
    <w:rsid w:val="00140B39"/>
    <w:rsid w:val="00193528"/>
    <w:rsid w:val="00274231"/>
    <w:rsid w:val="002B62FF"/>
    <w:rsid w:val="004508A4"/>
    <w:rsid w:val="00486DD9"/>
    <w:rsid w:val="004F01C0"/>
    <w:rsid w:val="00527AD0"/>
    <w:rsid w:val="00550A11"/>
    <w:rsid w:val="005939CC"/>
    <w:rsid w:val="005E0A0B"/>
    <w:rsid w:val="006105BA"/>
    <w:rsid w:val="00655751"/>
    <w:rsid w:val="00742CC6"/>
    <w:rsid w:val="007C02EE"/>
    <w:rsid w:val="00805AEB"/>
    <w:rsid w:val="00820289"/>
    <w:rsid w:val="00866DF6"/>
    <w:rsid w:val="0090079F"/>
    <w:rsid w:val="00905CF8"/>
    <w:rsid w:val="00910134"/>
    <w:rsid w:val="009724CF"/>
    <w:rsid w:val="009C1A7A"/>
    <w:rsid w:val="009C3047"/>
    <w:rsid w:val="00AA36EC"/>
    <w:rsid w:val="00AB42FC"/>
    <w:rsid w:val="00B363A4"/>
    <w:rsid w:val="00C2212A"/>
    <w:rsid w:val="00C2212D"/>
    <w:rsid w:val="00C76B71"/>
    <w:rsid w:val="00D551DE"/>
    <w:rsid w:val="00E23C66"/>
    <w:rsid w:val="00FD7829"/>
    <w:rsid w:val="06287C10"/>
    <w:rsid w:val="0F97768F"/>
    <w:rsid w:val="0FA01906"/>
    <w:rsid w:val="24CA4F2F"/>
    <w:rsid w:val="26A153FC"/>
    <w:rsid w:val="28422A4F"/>
    <w:rsid w:val="2DFC01EB"/>
    <w:rsid w:val="2EFA0D22"/>
    <w:rsid w:val="465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6dc093f-2158-44e2-9442-af754bcd4a24\&#12298;&#27714;&#32844;&#30331;&#35760;&#34920;&#12299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《求职登记表》模板.docx</Template>
  <Pages>1</Pages>
  <Words>265</Words>
  <Characters>265</Characters>
  <Lines>3</Lines>
  <Paragraphs>1</Paragraphs>
  <TotalTime>2</TotalTime>
  <ScaleCrop>false</ScaleCrop>
  <LinksUpToDate>false</LinksUpToDate>
  <CharactersWithSpaces>404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2021-04-16T06:28:00Z</dcterms:created>
  <dc:creator>螺丝@帽儿</dc:creator>
  <cp:lastModifiedBy>  </cp:lastModifiedBy>
  <dcterms:modified xsi:type="dcterms:W3CDTF">2021-12-22T03:40:14Z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UUID">
    <vt:lpwstr>v1.0_mb_MoKNc2rJZhu1SQyCHVvc5Q==</vt:lpwstr>
  </property>
  <property fmtid="{D5CDD505-2E9C-101B-9397-08002B2CF9AE}" pid="4" name="ICV">
    <vt:lpwstr>8F5D86C95D82474A89EC9D8FDAF09C0A</vt:lpwstr>
  </property>
</Properties>
</file>